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1A" w:rsidRDefault="006D6983" w:rsidP="00684495">
      <w:pPr>
        <w:pStyle w:val="Da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11DF43F9" wp14:editId="3D3F5AA2">
                <wp:simplePos x="0" y="0"/>
                <mc:AlternateContent>
                  <mc:Choice Requires="wp14">
                    <wp:positionH relativeFrom="page">
                      <wp14:pctPosHOffset>8800</wp14:pctPosHOffset>
                    </wp:positionH>
                  </mc:Choice>
                  <mc:Fallback>
                    <wp:positionH relativeFrom="page">
                      <wp:posOffset>683895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2148840" cy="8458200"/>
                <wp:effectExtent l="0" t="0" r="3810" b="0"/>
                <wp:wrapSquare wrapText="bothSides"/>
                <wp:docPr id="217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845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983" w:rsidRDefault="006D6983" w:rsidP="006D6983">
                            <w:pPr>
                              <w:pStyle w:val="Photo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B9A60DE" wp14:editId="4C82FF29">
                                  <wp:extent cx="982865" cy="1293341"/>
                                  <wp:effectExtent l="0" t="0" r="8255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002DFE68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102" cy="1304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rFonts w:ascii="Copperplate Gothic Light" w:hAnsi="Copperplate Gothic Light"/>
                              </w:rPr>
                              <w:alias w:val="Your Name"/>
                              <w:tag w:val="Your Name"/>
                              <w:id w:val="-1489158292"/>
                              <w:placeholder>
                                <w:docPart w:val="E0409BA1E1354F03AB68BEC2250ADB2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:rsidR="006D6983" w:rsidRPr="00486E5D" w:rsidRDefault="00684495" w:rsidP="006D6983">
                                <w:pPr>
                                  <w:pStyle w:val="Title"/>
                                </w:pPr>
                                <w:r>
                                  <w:rPr>
                                    <w:rFonts w:ascii="Copperplate Gothic Light" w:hAnsi="Copperplate Gothic Light"/>
                                  </w:rPr>
                                  <w:t>Dawn McIlmoyle, BSc</w:t>
                                </w:r>
                                <w:r w:rsidRPr="00684495">
                                  <w:rPr>
                                    <w:rFonts w:ascii="Copperplate Gothic Light" w:hAnsi="Copperplate Gothic Light"/>
                                  </w:rPr>
                                  <w:t>N, RN</w:t>
                                </w:r>
                              </w:p>
                            </w:sdtContent>
                          </w:sdt>
                          <w:p w:rsidR="006D6983" w:rsidRDefault="00FF7F3C" w:rsidP="006D6983">
                            <w:pPr>
                              <w:pStyle w:val="Subtitle"/>
                            </w:pPr>
                            <w:sdt>
                              <w:sdtPr>
                                <w:alias w:val="Position Title"/>
                                <w:tag w:val=""/>
                                <w:id w:val="-214128171"/>
                                <w:placeholder>
                                  <w:docPart w:val="E2D65F56B1254B4282F3161D6EFEE31D"/>
                                </w:placeholder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684495">
                                  <w:t>Veteran and Abuse Advocate</w:t>
                                </w:r>
                              </w:sdtContent>
                            </w:sdt>
                          </w:p>
                          <w:p w:rsidR="006D6983" w:rsidRDefault="00FF7F3C" w:rsidP="006D6983">
                            <w:pPr>
                              <w:pStyle w:val="Heading1"/>
                            </w:pPr>
                            <w:sdt>
                              <w:sdtPr>
                                <w:id w:val="-1270160369"/>
                                <w:placeholder>
                                  <w:docPart w:val="7A6F257C280A4F6193CF74BB8F55639E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D6983">
                                  <w:t>Objective</w:t>
                                </w:r>
                              </w:sdtContent>
                            </w:sdt>
                          </w:p>
                          <w:p w:rsidR="006D6983" w:rsidRDefault="00684495" w:rsidP="006D6983">
                            <w:r>
                              <w:t>To educate, raise awareness and prevent abuse of Veterans, Civilians and Children. To show perseverance and positivity can prevail.</w:t>
                            </w:r>
                          </w:p>
                          <w:sdt>
                            <w:sdtPr>
                              <w:id w:val="1993831541"/>
                              <w:placeholder>
                                <w:docPart w:val="263D281B6483449AB9C94690F6CA8F4A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6D6983" w:rsidRDefault="006D6983" w:rsidP="006D6983">
                                <w:pPr>
                                  <w:pStyle w:val="Heading2"/>
                                </w:pPr>
                                <w:r>
                                  <w:t>Education</w:t>
                                </w:r>
                              </w:p>
                            </w:sdtContent>
                          </w:sdt>
                          <w:p w:rsidR="006D6983" w:rsidRDefault="00684495" w:rsidP="006D6983">
                            <w:pPr>
                              <w:pStyle w:val="Heading3"/>
                            </w:pPr>
                            <w:r>
                              <w:t>Trent university, peterborough, ontario</w:t>
                            </w:r>
                          </w:p>
                          <w:p w:rsidR="006D6983" w:rsidRDefault="00684495" w:rsidP="006D6983">
                            <w:r>
                              <w:t>I completed a Bachelor of Science in Nursing while raising two boys alone and working full time.  I have also re-enrolled into an Indigenous Studies degree part time.</w:t>
                            </w:r>
                          </w:p>
                          <w:sdt>
                            <w:sdtPr>
                              <w:id w:val="-26178941"/>
                              <w:placeholder>
                                <w:docPart w:val="7DDB5894D7BC46BB8A2AF4E94F8B5C60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6D6983" w:rsidRDefault="006D6983" w:rsidP="006D6983">
                                <w:pPr>
                                  <w:pStyle w:val="Heading2"/>
                                </w:pPr>
                                <w:r>
                                  <w:t>Vitals</w:t>
                                </w:r>
                              </w:p>
                            </w:sdtContent>
                          </w:sdt>
                          <w:p w:rsidR="006D6983" w:rsidRDefault="00684495" w:rsidP="006D6983">
                            <w:pPr>
                              <w:pStyle w:val="ContactInfo"/>
                            </w:pPr>
                            <w:r>
                              <w:t>302 Kitchener Ave</w:t>
                            </w:r>
                          </w:p>
                          <w:p w:rsidR="00684495" w:rsidRDefault="00684495" w:rsidP="006D6983">
                            <w:pPr>
                              <w:pStyle w:val="ContactInfo"/>
                            </w:pPr>
                            <w:r>
                              <w:t>Oshawa, ON  L1H 3B5</w:t>
                            </w:r>
                          </w:p>
                          <w:p w:rsidR="006D6983" w:rsidRDefault="006D6983" w:rsidP="006D6983">
                            <w:pPr>
                              <w:pStyle w:val="ContactInfo"/>
                            </w:pPr>
                            <w:r>
                              <w:rPr>
                                <w:rStyle w:val="Strong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 w:rsidR="00684495">
                              <w:t>(705) 772-1903</w:t>
                            </w:r>
                          </w:p>
                          <w:p w:rsidR="006D6983" w:rsidRDefault="006D6983" w:rsidP="006D6983">
                            <w:pPr>
                              <w:pStyle w:val="ContactInfo"/>
                            </w:pPr>
                            <w:r>
                              <w:rPr>
                                <w:rStyle w:val="Strong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 w:rsidR="00684495">
                              <w:t>dawnmcilmoyle@gmail.com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F43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margin-left:0;margin-top:0;width:169.2pt;height:666pt;z-index:251659264;visibility:visible;mso-wrap-style:square;mso-width-percent:0;mso-height-percent:0;mso-left-percent:88;mso-wrap-distance-left:9pt;mso-wrap-distance-top:3.6pt;mso-wrap-distance-right:9pt;mso-wrap-distance-bottom:3.6pt;mso-position-horizontal-relative:page;mso-position-vertical:top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" filled="f" stroked="f">
                <v:textbox inset="0,0,0,0">
                  <w:txbxContent>
                    <w:p w:rsidR="006D6983" w:rsidRDefault="006D6983" w:rsidP="006D6983">
                      <w:pPr>
                        <w:pStyle w:val="Photo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5B9A60DE" wp14:editId="4C82FF29">
                            <wp:extent cx="982865" cy="1293341"/>
                            <wp:effectExtent l="0" t="0" r="8255" b="254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002DFE68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1102" cy="1304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sdt>
                      <w:sdtPr>
                        <w:rPr>
                          <w:rFonts w:ascii="Copperplate Gothic Light" w:hAnsi="Copperplate Gothic Light"/>
                        </w:rPr>
                        <w:alias w:val="Your Name"/>
                        <w:tag w:val="Your Name"/>
                        <w:id w:val="-1489158292"/>
                        <w:placeholder>
                          <w:docPart w:val="E0409BA1E1354F03AB68BEC2250ADB22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15:appearance w15:val="hidden"/>
                        <w:text w:multiLine="1"/>
                      </w:sdtPr>
                      <w:sdtEndPr/>
                      <w:sdtContent>
                        <w:p w:rsidR="006D6983" w:rsidRPr="00486E5D" w:rsidRDefault="00684495" w:rsidP="006D6983">
                          <w:pPr>
                            <w:pStyle w:val="Title"/>
                          </w:pPr>
                          <w:r>
                            <w:rPr>
                              <w:rFonts w:ascii="Copperplate Gothic Light" w:hAnsi="Copperplate Gothic Light"/>
                            </w:rPr>
                            <w:t>Dawn McIlmoyle, BSc</w:t>
                          </w:r>
                          <w:r w:rsidRPr="00684495">
                            <w:rPr>
                              <w:rFonts w:ascii="Copperplate Gothic Light" w:hAnsi="Copperplate Gothic Light"/>
                            </w:rPr>
                            <w:t>N, RN</w:t>
                          </w:r>
                        </w:p>
                      </w:sdtContent>
                    </w:sdt>
                    <w:p w:rsidR="006D6983" w:rsidRDefault="00FF7F3C" w:rsidP="006D6983">
                      <w:pPr>
                        <w:pStyle w:val="Subtitle"/>
                      </w:pPr>
                      <w:sdt>
                        <w:sdtPr>
                          <w:alias w:val="Position Title"/>
                          <w:tag w:val=""/>
                          <w:id w:val="-214128171"/>
                          <w:placeholder>
                            <w:docPart w:val="E2D65F56B1254B4282F3161D6EFEE31D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EndPr/>
                        <w:sdtContent>
                          <w:r w:rsidR="00684495">
                            <w:t>Veteran and Abuse Advocate</w:t>
                          </w:r>
                        </w:sdtContent>
                      </w:sdt>
                    </w:p>
                    <w:p w:rsidR="006D6983" w:rsidRDefault="00FF7F3C" w:rsidP="006D6983">
                      <w:pPr>
                        <w:pStyle w:val="Heading1"/>
                      </w:pPr>
                      <w:sdt>
                        <w:sdtPr>
                          <w:id w:val="-1270160369"/>
                          <w:placeholder>
                            <w:docPart w:val="7A6F257C280A4F6193CF74BB8F55639E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D6983">
                            <w:t>Objective</w:t>
                          </w:r>
                        </w:sdtContent>
                      </w:sdt>
                    </w:p>
                    <w:p w:rsidR="006D6983" w:rsidRDefault="00684495" w:rsidP="006D6983">
                      <w:r>
                        <w:t>To educate, raise awareness and prevent abuse of Veterans, Civilians and Children. To show perseverance and positivity can prevail.</w:t>
                      </w:r>
                    </w:p>
                    <w:sdt>
                      <w:sdtPr>
                        <w:id w:val="1993831541"/>
                        <w:placeholder>
                          <w:docPart w:val="263D281B6483449AB9C94690F6CA8F4A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6D6983" w:rsidRDefault="006D6983" w:rsidP="006D6983">
                          <w:pPr>
                            <w:pStyle w:val="Heading2"/>
                          </w:pPr>
                          <w:r>
                            <w:t>Education</w:t>
                          </w:r>
                        </w:p>
                      </w:sdtContent>
                    </w:sdt>
                    <w:p w:rsidR="006D6983" w:rsidRDefault="00684495" w:rsidP="006D6983">
                      <w:pPr>
                        <w:pStyle w:val="Heading3"/>
                      </w:pPr>
                      <w:r>
                        <w:t>Trent university, peterborough, ontario</w:t>
                      </w:r>
                    </w:p>
                    <w:p w:rsidR="006D6983" w:rsidRDefault="00684495" w:rsidP="006D6983">
                      <w:r>
                        <w:t>I completed a Bachelor of Science in Nursing while raising two boys alone and working full time.  I have also re-enrolled into an Indigenous Studies degree part time.</w:t>
                      </w:r>
                    </w:p>
                    <w:sdt>
                      <w:sdtPr>
                        <w:id w:val="-26178941"/>
                        <w:placeholder>
                          <w:docPart w:val="7DDB5894D7BC46BB8A2AF4E94F8B5C60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6D6983" w:rsidRDefault="006D6983" w:rsidP="006D6983">
                          <w:pPr>
                            <w:pStyle w:val="Heading2"/>
                          </w:pPr>
                          <w:r>
                            <w:t>Vitals</w:t>
                          </w:r>
                        </w:p>
                      </w:sdtContent>
                    </w:sdt>
                    <w:p w:rsidR="006D6983" w:rsidRDefault="00684495" w:rsidP="006D6983">
                      <w:pPr>
                        <w:pStyle w:val="ContactInfo"/>
                      </w:pPr>
                      <w:r>
                        <w:t>302 Kitchener Ave</w:t>
                      </w:r>
                    </w:p>
                    <w:p w:rsidR="00684495" w:rsidRDefault="00684495" w:rsidP="006D6983">
                      <w:pPr>
                        <w:pStyle w:val="ContactInfo"/>
                      </w:pPr>
                      <w:r>
                        <w:t>Oshawa, ON  L1H 3B5</w:t>
                      </w:r>
                    </w:p>
                    <w:p w:rsidR="006D6983" w:rsidRDefault="006D6983" w:rsidP="006D6983">
                      <w:pPr>
                        <w:pStyle w:val="ContactInfo"/>
                      </w:pPr>
                      <w:r>
                        <w:rPr>
                          <w:rStyle w:val="Strong"/>
                        </w:rPr>
                        <w:t>T</w:t>
                      </w:r>
                      <w:r>
                        <w:t xml:space="preserve"> </w:t>
                      </w:r>
                      <w:r w:rsidR="00684495">
                        <w:t>(705) 772-1903</w:t>
                      </w:r>
                    </w:p>
                    <w:p w:rsidR="006D6983" w:rsidRDefault="006D6983" w:rsidP="006D6983">
                      <w:pPr>
                        <w:pStyle w:val="ContactInfo"/>
                      </w:pPr>
                      <w:r>
                        <w:rPr>
                          <w:rStyle w:val="Strong"/>
                        </w:rPr>
                        <w:t>E</w:t>
                      </w:r>
                      <w:r>
                        <w:t xml:space="preserve"> </w:t>
                      </w:r>
                      <w:r w:rsidR="00684495">
                        <w:t>dawnmcilmoyle@gmail.com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684495">
        <w:t>13 November 2018</w:t>
      </w:r>
      <w:bookmarkStart w:id="0" w:name="_GoBack"/>
      <w:bookmarkEnd w:id="0"/>
    </w:p>
    <w:p w:rsidR="0038101A" w:rsidRDefault="0038101A" w:rsidP="0038101A">
      <w:pPr>
        <w:pStyle w:val="Salutation"/>
      </w:pPr>
      <w:r>
        <w:t xml:space="preserve">Dear </w:t>
      </w:r>
      <w:sdt>
        <w:sdtPr>
          <w:id w:val="1879659177"/>
          <w:placeholder>
            <w:docPart w:val="A6769337987E47ECAE1D1C44E7644B6B"/>
          </w:placeholder>
          <w:temporary/>
          <w:showingPlcHdr/>
          <w15:appearance w15:val="hidden"/>
        </w:sdtPr>
        <w:sdtEndPr/>
        <w:sdtContent>
          <w:r>
            <w:t>Recipient</w:t>
          </w:r>
        </w:sdtContent>
      </w:sdt>
      <w:r>
        <w:t>:</w:t>
      </w:r>
    </w:p>
    <w:p w:rsidR="0038101A" w:rsidRDefault="00684495" w:rsidP="00684495">
      <w:r>
        <w:t xml:space="preserve">I believe strongly that to change the future we must intercede in the conditioning and </w:t>
      </w:r>
      <w:r w:rsidR="00541363">
        <w:t xml:space="preserve">challenges faced in Society today and raise our voices for change. Trauma is a part of life in </w:t>
      </w:r>
      <w:r w:rsidR="00FF0C1C">
        <w:t>many ways</w:t>
      </w:r>
      <w:r w:rsidR="00541363">
        <w:t xml:space="preserve">, however the ability to move on is often lost or is not taught. </w:t>
      </w:r>
    </w:p>
    <w:p w:rsidR="00541363" w:rsidRDefault="00541363" w:rsidP="00684495">
      <w:r>
        <w:t xml:space="preserve">I have an incredible amount of knowledge about domestic violence, child abuse, alcoholism, military sexual trauma, PTSD, Veteran issues, Women issues, gender discrimination, cannabis, and health related issues. </w:t>
      </w:r>
    </w:p>
    <w:p w:rsidR="00541363" w:rsidRDefault="00541363" w:rsidP="00684495">
      <w:r>
        <w:t xml:space="preserve">I truly believe that no matter what someone has gone through, witnessed or had done to them they can still do or accomplish anything they want to. </w:t>
      </w:r>
    </w:p>
    <w:p w:rsidR="00541363" w:rsidRDefault="00541363" w:rsidP="00684495">
      <w:r>
        <w:t>I am offering my Services to give seminars or presentations to all age groups regarding any of these subjects in a positive manner and am extremely adaptable to any audience.</w:t>
      </w:r>
    </w:p>
    <w:p w:rsidR="00FF0C1C" w:rsidRDefault="00FF0C1C" w:rsidP="00684495">
      <w:r>
        <w:t>As one of the first Women to come forward about abuse in the Military I feel that change is imminent and now is the time to educate our Nation about how to create positive change from truly devastating conditions and rebuild.</w:t>
      </w:r>
    </w:p>
    <w:p w:rsidR="00FF0C1C" w:rsidRDefault="00FF0C1C" w:rsidP="00684495"/>
    <w:p w:rsidR="0038101A" w:rsidRDefault="0038101A" w:rsidP="0038101A">
      <w:pPr>
        <w:pStyle w:val="Closing"/>
      </w:pPr>
      <w:r>
        <w:t>Sincerely,</w:t>
      </w:r>
    </w:p>
    <w:sdt>
      <w:sdtPr>
        <w:alias w:val="Your Name"/>
        <w:tag w:val="Your Name"/>
        <w:id w:val="-733627005"/>
        <w:placeholder>
          <w:docPart w:val="3DDE39821328482FA84F6CB8877BD22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 w:multiLine="1"/>
      </w:sdtPr>
      <w:sdtEndPr/>
      <w:sdtContent>
        <w:p w:rsidR="00154354" w:rsidRPr="00154354" w:rsidRDefault="00684495" w:rsidP="00154354">
          <w:pPr>
            <w:pStyle w:val="Signature"/>
          </w:pPr>
          <w:r>
            <w:t>Dawn McIlmoyle, BScN, RN</w:t>
          </w:r>
        </w:p>
      </w:sdtContent>
    </w:sdt>
    <w:sectPr w:rsidR="00154354" w:rsidRPr="00154354" w:rsidSect="00FF0C1C">
      <w:headerReference w:type="default" r:id="rId8"/>
      <w:pgSz w:w="12240" w:h="15840"/>
      <w:pgMar w:top="1080" w:right="1080" w:bottom="1080" w:left="4867" w:header="576" w:footer="720" w:gutter="0"/>
      <w:pgBorders w:offsetFrom="page">
        <w:top w:val="single" w:sz="18" w:space="24" w:color="864A04" w:themeColor="accent1" w:themeShade="80" w:shadow="1"/>
        <w:left w:val="single" w:sz="18" w:space="24" w:color="864A04" w:themeColor="accent1" w:themeShade="80" w:shadow="1"/>
        <w:bottom w:val="single" w:sz="18" w:space="24" w:color="864A04" w:themeColor="accent1" w:themeShade="80" w:shadow="1"/>
        <w:right w:val="single" w:sz="18" w:space="24" w:color="864A04" w:themeColor="accent1" w:themeShade="80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F3C" w:rsidRDefault="00FF7F3C" w:rsidP="0038101A">
      <w:pPr>
        <w:spacing w:after="0" w:line="240" w:lineRule="auto"/>
      </w:pPr>
      <w:r>
        <w:separator/>
      </w:r>
    </w:p>
  </w:endnote>
  <w:endnote w:type="continuationSeparator" w:id="0">
    <w:p w:rsidR="00FF7F3C" w:rsidRDefault="00FF7F3C" w:rsidP="0038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F3C" w:rsidRDefault="00FF7F3C" w:rsidP="0038101A">
      <w:pPr>
        <w:spacing w:after="0" w:line="240" w:lineRule="auto"/>
      </w:pPr>
      <w:r>
        <w:separator/>
      </w:r>
    </w:p>
  </w:footnote>
  <w:footnote w:type="continuationSeparator" w:id="0">
    <w:p w:rsidR="00FF7F3C" w:rsidRDefault="00FF7F3C" w:rsidP="0038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30284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101A" w:rsidRDefault="0038101A" w:rsidP="0038101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35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en-US"/>
          </w:rPr>
          <mc:AlternateContent>
            <mc:Choice Requires="wps">
              <w:drawing>
                <wp:anchor distT="45720" distB="45720" distL="114300" distR="114300" simplePos="0" relativeHeight="251659264" behindDoc="0" locked="1" layoutInCell="1" allowOverlap="1" wp14:anchorId="59858452" wp14:editId="72322B42">
                  <wp:simplePos x="0" y="0"/>
                  <mc:AlternateContent>
                    <mc:Choice Requires="wp14">
                      <wp:positionH relativeFrom="page">
                        <wp14:pctPosHOffset>8800</wp14:pctPosHOffset>
                      </wp:positionH>
                    </mc:Choice>
                    <mc:Fallback>
                      <wp:positionH relativeFrom="page">
                        <wp:posOffset>683895</wp:posOffset>
                      </wp:positionH>
                    </mc:Fallback>
                  </mc:AlternateContent>
                  <wp:positionV relativeFrom="margin">
                    <wp:align>top</wp:align>
                  </wp:positionV>
                  <wp:extent cx="2148840" cy="8458200"/>
                  <wp:effectExtent l="0" t="0" r="3810" b="0"/>
                  <wp:wrapSquare wrapText="bothSides"/>
                  <wp:docPr id="3" name="Text Box 2" descr="Sidebar text bo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8840" cy="845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5000" w:type="pct"/>
                                <w:tblBorders>
                                  <w:top w:val="single" w:sz="18" w:space="0" w:color="864A04" w:themeColor="accent1" w:themeShade="80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Layout table"/>
                              </w:tblPr>
                              <w:tblGrid>
                                <w:gridCol w:w="3370"/>
                              </w:tblGrid>
                              <w:tr w:rsidR="0038101A" w:rsidTr="002C0739">
                                <w:trPr>
                                  <w:tblHeader/>
                                </w:trPr>
                                <w:tc>
                                  <w:tcPr>
                                    <w:tcW w:w="1959" w:type="dxa"/>
                                  </w:tcPr>
                                  <w:sdt>
                                    <w:sdtPr>
                                      <w:alias w:val="Your Name"/>
                                      <w:tag w:val="Your Name"/>
                                      <w:id w:val="1777370408"/>
                                      <w:placeholder>
                                        <w:docPart w:val="B217E5D6D9D84B208C2B042B54AB125C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p w:rsidR="0038101A" w:rsidRPr="00187B92" w:rsidRDefault="00684495" w:rsidP="00187B92">
                                        <w:pPr>
                                          <w:pStyle w:val="Title"/>
                                        </w:pPr>
                                        <w:r>
                                          <w:t>Dawn McIlmoyle, BScN, RN</w:t>
                                        </w:r>
                                      </w:p>
                                    </w:sdtContent>
                                  </w:sdt>
                                  <w:p w:rsidR="0038101A" w:rsidRPr="00970D57" w:rsidRDefault="00FF7F3C" w:rsidP="00970D57">
                                    <w:pPr>
                                      <w:pStyle w:val="Subtitle"/>
                                    </w:pPr>
                                    <w:sdt>
                                      <w:sdtPr>
                                        <w:alias w:val="Position Title"/>
                                        <w:tag w:val=""/>
                                        <w:id w:val="839120990"/>
                                        <w:placeholder>
                                          <w:docPart w:val="CAC7D222157F4D2C9271C2D01C902148"/>
                                        </w:placeholder>
  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  <w15:appearance w15:val="hidden"/>
                                        <w:text w:multiLine="1"/>
                                      </w:sdtPr>
                                      <w:sdtEndPr/>
                                      <w:sdtContent>
                                        <w:r w:rsidR="00684495">
                                          <w:t>Veteran and Abuse Advocate</w:t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</w:tbl>
                            <w:p w:rsidR="0038101A" w:rsidRDefault="0038101A" w:rsidP="0038101A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985845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Sidebar text box" style="position:absolute;left:0;text-align:left;margin-left:0;margin-top:0;width:169.2pt;height:666pt;z-index:251659264;visibility:visible;mso-wrap-style:square;mso-width-percent:0;mso-height-percent:0;mso-left-percent:88;mso-wrap-distance-left:9pt;mso-wrap-distance-top:3.6pt;mso-wrap-distance-right:9pt;mso-wrap-distance-bottom:3.6pt;mso-position-horizontal-relative:page;mso-position-vertical:top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" filled="f" stroked="f">
                  <v:textbox inset="0,0,0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single" w:sz="18" w:space="0" w:color="864A04" w:themeColor="accent1" w:themeShade="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Layout table"/>
                        </w:tblPr>
                        <w:tblGrid>
                          <w:gridCol w:w="3370"/>
                        </w:tblGrid>
                        <w:tr w:rsidR="0038101A" w:rsidTr="002C0739">
                          <w:trPr>
                            <w:tblHeader/>
                          </w:trPr>
                          <w:tc>
                            <w:tcPr>
                              <w:tcW w:w="1959" w:type="dxa"/>
                            </w:tcPr>
                            <w:sdt>
                              <w:sdtPr>
                                <w:alias w:val="Your Name"/>
                                <w:tag w:val="Your Name"/>
                                <w:id w:val="1777370408"/>
                                <w:placeholder>
                                  <w:docPart w:val="B217E5D6D9D84B208C2B042B54AB125C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p w:rsidR="0038101A" w:rsidRPr="00187B92" w:rsidRDefault="00684495" w:rsidP="00187B92">
                                  <w:pPr>
                                    <w:pStyle w:val="Title"/>
                                  </w:pPr>
                                  <w:r>
                                    <w:t>Dawn McIlmoyle, BScN, RN</w:t>
                                  </w:r>
                                </w:p>
                              </w:sdtContent>
                            </w:sdt>
                            <w:p w:rsidR="0038101A" w:rsidRPr="00970D57" w:rsidRDefault="00DD5DFE" w:rsidP="00970D57">
                              <w:pPr>
                                <w:pStyle w:val="Subtitle"/>
                              </w:pPr>
                              <w:sdt>
                                <w:sdtPr>
                                  <w:alias w:val="Position Title"/>
                                  <w:tag w:val=""/>
                                  <w:id w:val="839120990"/>
                                  <w:placeholder>
                                    <w:docPart w:val="CAC7D222157F4D2C9271C2D01C902148"/>
                                  </w:placeholder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15:appearance w15:val="hidden"/>
                                  <w:text w:multiLine="1"/>
                                </w:sdtPr>
                                <w:sdtEndPr/>
                                <w:sdtContent>
                                  <w:r w:rsidR="00684495">
                                    <w:t>Veteran and Abuse Advocate</w:t>
                                  </w:r>
                                </w:sdtContent>
                              </w:sdt>
                            </w:p>
                          </w:tc>
                        </w:tr>
                      </w:tbl>
                      <w:p w:rsidR="0038101A" w:rsidRDefault="0038101A" w:rsidP="0038101A"/>
                    </w:txbxContent>
                  </v:textbox>
                  <w10:wrap type="square" anchorx="page" anchory="margin"/>
                  <w10:anchorlock/>
                </v:shape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95"/>
    <w:rsid w:val="00154354"/>
    <w:rsid w:val="00293B83"/>
    <w:rsid w:val="003458BF"/>
    <w:rsid w:val="0038101A"/>
    <w:rsid w:val="00541363"/>
    <w:rsid w:val="005C0509"/>
    <w:rsid w:val="00684495"/>
    <w:rsid w:val="006A3CE7"/>
    <w:rsid w:val="006D6983"/>
    <w:rsid w:val="008961D9"/>
    <w:rsid w:val="00902D55"/>
    <w:rsid w:val="00974B71"/>
    <w:rsid w:val="00B661E8"/>
    <w:rsid w:val="00DD5DFE"/>
    <w:rsid w:val="00FF0C1C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4CE71-098D-43E2-A110-D43CA185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509"/>
  </w:style>
  <w:style w:type="paragraph" w:styleId="Heading1">
    <w:name w:val="heading 1"/>
    <w:basedOn w:val="Normal"/>
    <w:next w:val="Normal"/>
    <w:link w:val="Heading1Char"/>
    <w:uiPriority w:val="3"/>
    <w:qFormat/>
    <w:rsid w:val="0038101A"/>
    <w:pPr>
      <w:keepNext/>
      <w:keepLines/>
      <w:pBdr>
        <w:top w:val="single" w:sz="4" w:space="6" w:color="864A04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3"/>
    <w:unhideWhenUsed/>
    <w:qFormat/>
    <w:rsid w:val="0038101A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74B71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caps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974B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490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74B71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974B71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customStyle="1" w:styleId="ContactInfo">
    <w:name w:val="Contact Info"/>
    <w:basedOn w:val="Normal"/>
    <w:uiPriority w:val="4"/>
    <w:qFormat/>
    <w:rsid w:val="0038101A"/>
    <w:pPr>
      <w:spacing w:after="12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4"/>
    <w:qFormat/>
    <w:rsid w:val="0038101A"/>
    <w:rPr>
      <w:b/>
      <w:bCs/>
    </w:rPr>
  </w:style>
  <w:style w:type="paragraph" w:styleId="Title">
    <w:name w:val="Title"/>
    <w:basedOn w:val="Normal"/>
    <w:link w:val="TitleChar"/>
    <w:uiPriority w:val="1"/>
    <w:qFormat/>
    <w:rsid w:val="0038101A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38101A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38101A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38101A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38101A"/>
    <w:rPr>
      <w:rFonts w:asciiTheme="majorHAnsi" w:eastAsiaTheme="minorEastAsia" w:hAnsiTheme="majorHAnsi"/>
      <w:caps/>
      <w:color w:val="5A5A5A" w:themeColor="text1" w:themeTint="A5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8101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8101A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8101A"/>
    <w:rPr>
      <w:rFonts w:asciiTheme="majorHAnsi" w:eastAsiaTheme="minorEastAsia" w:hAnsiTheme="majorHAnsi"/>
      <w:color w:val="864A04" w:themeColor="accent1" w:themeShade="80"/>
      <w:sz w:val="28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8101A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8101A"/>
    <w:rPr>
      <w:rFonts w:eastAsiaTheme="minorEastAsia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38101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next w:val="Signature"/>
    <w:link w:val="ClosingChar"/>
    <w:uiPriority w:val="6"/>
    <w:qFormat/>
    <w:rsid w:val="0038101A"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6"/>
    <w:rsid w:val="00974B71"/>
    <w:rPr>
      <w:rFonts w:eastAsiaTheme="minorEastAsia"/>
      <w:bCs/>
      <w:sz w:val="24"/>
      <w:szCs w:val="18"/>
    </w:rPr>
  </w:style>
  <w:style w:type="paragraph" w:styleId="Signature">
    <w:name w:val="Signature"/>
    <w:basedOn w:val="Normal"/>
    <w:next w:val="Normal"/>
    <w:link w:val="SignatureChar"/>
    <w:uiPriority w:val="7"/>
    <w:qFormat/>
    <w:rsid w:val="0038101A"/>
    <w:pPr>
      <w:spacing w:before="720" w:line="240" w:lineRule="auto"/>
      <w:contextualSpacing/>
    </w:pPr>
    <w:rPr>
      <w:rFonts w:eastAsiaTheme="minorEastAsia"/>
      <w:bCs/>
      <w:color w:val="262626" w:themeColor="text1" w:themeTint="D9"/>
      <w:szCs w:val="18"/>
    </w:rPr>
  </w:style>
  <w:style w:type="character" w:customStyle="1" w:styleId="SignatureChar">
    <w:name w:val="Signature Char"/>
    <w:basedOn w:val="DefaultParagraphFont"/>
    <w:link w:val="Signature"/>
    <w:uiPriority w:val="7"/>
    <w:rsid w:val="00974B71"/>
    <w:rPr>
      <w:rFonts w:eastAsiaTheme="minorEastAsia"/>
      <w:bCs/>
      <w:color w:val="262626" w:themeColor="text1" w:themeTint="D9"/>
      <w:sz w:val="24"/>
      <w:szCs w:val="18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38101A"/>
    <w:pPr>
      <w:spacing w:before="800" w:after="180" w:line="240" w:lineRule="auto"/>
    </w:pPr>
    <w:rPr>
      <w:rFonts w:eastAsiaTheme="minorEastAsia"/>
      <w:bCs/>
      <w:color w:val="262626" w:themeColor="text1" w:themeTint="D9"/>
      <w:szCs w:val="18"/>
    </w:rPr>
  </w:style>
  <w:style w:type="character" w:customStyle="1" w:styleId="SalutationChar">
    <w:name w:val="Salutation Char"/>
    <w:basedOn w:val="DefaultParagraphFont"/>
    <w:link w:val="Salutation"/>
    <w:uiPriority w:val="5"/>
    <w:rsid w:val="00974B71"/>
    <w:rPr>
      <w:rFonts w:eastAsiaTheme="minorEastAsia"/>
      <w:bCs/>
      <w:color w:val="262626" w:themeColor="text1" w:themeTint="D9"/>
      <w:sz w:val="24"/>
      <w:szCs w:val="18"/>
    </w:rPr>
  </w:style>
  <w:style w:type="character" w:customStyle="1" w:styleId="Heading3Char">
    <w:name w:val="Heading 3 Char"/>
    <w:basedOn w:val="DefaultParagraphFont"/>
    <w:link w:val="Heading3"/>
    <w:uiPriority w:val="3"/>
    <w:rsid w:val="00974B71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74B71"/>
    <w:rPr>
      <w:rFonts w:asciiTheme="majorHAnsi" w:eastAsiaTheme="majorEastAsia" w:hAnsiTheme="majorHAnsi" w:cstheme="majorBidi"/>
      <w:color w:val="844904" w:themeColor="accent1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5"/>
    <w:qFormat/>
    <w:rsid w:val="00974B71"/>
    <w:pPr>
      <w:spacing w:before="720" w:line="240" w:lineRule="auto"/>
      <w:contextualSpacing/>
    </w:pPr>
    <w:rPr>
      <w:rFonts w:asciiTheme="majorHAnsi" w:eastAsiaTheme="minorEastAsia" w:hAnsiTheme="majorHAnsi"/>
      <w:bCs/>
      <w:color w:val="262626" w:themeColor="text1" w:themeTint="D9"/>
      <w:szCs w:val="18"/>
    </w:rPr>
  </w:style>
  <w:style w:type="character" w:customStyle="1" w:styleId="DateChar">
    <w:name w:val="Date Char"/>
    <w:basedOn w:val="DefaultParagraphFont"/>
    <w:link w:val="Date"/>
    <w:uiPriority w:val="5"/>
    <w:rsid w:val="005C0509"/>
    <w:rPr>
      <w:rFonts w:asciiTheme="majorHAnsi" w:eastAsiaTheme="minorEastAsia" w:hAnsiTheme="majorHAnsi"/>
      <w:bCs/>
      <w:color w:val="262626" w:themeColor="text1" w:themeTint="D9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AppData\Roaming\Microsoft\Templates\Cover%20Letter%20(Professio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769337987E47ECAE1D1C44E764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B6E3-0F30-4CE5-BC67-C8F9B12D5678}"/>
      </w:docPartPr>
      <w:docPartBody>
        <w:p w:rsidR="00542DD1" w:rsidRDefault="00FA3966">
          <w:pPr>
            <w:pStyle w:val="A6769337987E47ECAE1D1C44E7644B6B"/>
          </w:pPr>
          <w:r>
            <w:t>Recipient</w:t>
          </w:r>
        </w:p>
      </w:docPartBody>
    </w:docPart>
    <w:docPart>
      <w:docPartPr>
        <w:name w:val="3DDE39821328482FA84F6CB8877BD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56836-44FE-40CF-8889-4E33631491B1}"/>
      </w:docPartPr>
      <w:docPartBody>
        <w:p w:rsidR="00542DD1" w:rsidRDefault="00FA3966">
          <w:pPr>
            <w:pStyle w:val="3DDE39821328482FA84F6CB8877BD221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E0409BA1E1354F03AB68BEC2250AD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5033-7E67-4FB8-A72E-331B576180DA}"/>
      </w:docPartPr>
      <w:docPartBody>
        <w:p w:rsidR="00542DD1" w:rsidRDefault="00FA3966">
          <w:pPr>
            <w:pStyle w:val="E0409BA1E1354F03AB68BEC2250ADB22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E2D65F56B1254B4282F3161D6EFEE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DB6E-AAF1-479C-ACD0-EEEF2243A6E1}"/>
      </w:docPartPr>
      <w:docPartBody>
        <w:p w:rsidR="00542DD1" w:rsidRDefault="00FA3966">
          <w:pPr>
            <w:pStyle w:val="E2D65F56B1254B4282F3161D6EFEE31D"/>
          </w:pPr>
          <w:r>
            <w:t>Position Title</w:t>
          </w:r>
        </w:p>
      </w:docPartBody>
    </w:docPart>
    <w:docPart>
      <w:docPartPr>
        <w:name w:val="7A6F257C280A4F6193CF74BB8F55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D1A91-45BC-4027-BCE5-B14CCE038822}"/>
      </w:docPartPr>
      <w:docPartBody>
        <w:p w:rsidR="00542DD1" w:rsidRDefault="00FA3966">
          <w:pPr>
            <w:pStyle w:val="7A6F257C280A4F6193CF74BB8F55639E"/>
          </w:pPr>
          <w:r>
            <w:t>Objective</w:t>
          </w:r>
        </w:p>
      </w:docPartBody>
    </w:docPart>
    <w:docPart>
      <w:docPartPr>
        <w:name w:val="263D281B6483449AB9C94690F6CA8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FAFE6-5402-4F53-B857-D3C5223D087E}"/>
      </w:docPartPr>
      <w:docPartBody>
        <w:p w:rsidR="00542DD1" w:rsidRDefault="00FA3966">
          <w:pPr>
            <w:pStyle w:val="263D281B6483449AB9C94690F6CA8F4A"/>
          </w:pPr>
          <w:r>
            <w:t>Education</w:t>
          </w:r>
        </w:p>
      </w:docPartBody>
    </w:docPart>
    <w:docPart>
      <w:docPartPr>
        <w:name w:val="7DDB5894D7BC46BB8A2AF4E94F8B5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BECC-097E-486F-961A-52D867FEF5C4}"/>
      </w:docPartPr>
      <w:docPartBody>
        <w:p w:rsidR="00542DD1" w:rsidRDefault="00FA3966">
          <w:pPr>
            <w:pStyle w:val="7DDB5894D7BC46BB8A2AF4E94F8B5C60"/>
          </w:pPr>
          <w:r>
            <w:t>Vitals</w:t>
          </w:r>
        </w:p>
      </w:docPartBody>
    </w:docPart>
    <w:docPart>
      <w:docPartPr>
        <w:name w:val="B217E5D6D9D84B208C2B042B54AB1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7D851-8E0D-4A77-BFB1-1B7DAC963FA1}"/>
      </w:docPartPr>
      <w:docPartBody>
        <w:p w:rsidR="00542DD1" w:rsidRDefault="00FA3966">
          <w:pPr>
            <w:pStyle w:val="B217E5D6D9D84B208C2B042B54AB125C"/>
          </w:pPr>
          <w:r>
            <w:t>Street Address</w:t>
          </w:r>
          <w:r>
            <w:br/>
            <w:t>City, ST ZIP Code</w:t>
          </w:r>
        </w:p>
      </w:docPartBody>
    </w:docPart>
    <w:docPart>
      <w:docPartPr>
        <w:name w:val="CAC7D222157F4D2C9271C2D01C902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5876-A2E3-40AE-BA17-80E455AA4556}"/>
      </w:docPartPr>
      <w:docPartBody>
        <w:p w:rsidR="00542DD1" w:rsidRDefault="00FA3966">
          <w:pPr>
            <w:pStyle w:val="CAC7D222157F4D2C9271C2D01C902148"/>
          </w:pPr>
          <w:r>
            <w:t>Position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66"/>
    <w:rsid w:val="00486488"/>
    <w:rsid w:val="00542DD1"/>
    <w:rsid w:val="00F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D006BEA0D5455E9C58D9DF06D5C262">
    <w:name w:val="6AD006BEA0D5455E9C58D9DF06D5C262"/>
  </w:style>
  <w:style w:type="paragraph" w:customStyle="1" w:styleId="ContactInfo">
    <w:name w:val="Contact Info"/>
    <w:basedOn w:val="Normal"/>
    <w:uiPriority w:val="4"/>
    <w:qFormat/>
    <w:pPr>
      <w:spacing w:after="120"/>
    </w:pPr>
    <w:rPr>
      <w:sz w:val="24"/>
      <w:szCs w:val="24"/>
      <w:lang w:val="en-US" w:eastAsia="ja-JP"/>
    </w:rPr>
  </w:style>
  <w:style w:type="paragraph" w:customStyle="1" w:styleId="370E527D95884B5BAE6FB9622DED1D81">
    <w:name w:val="370E527D95884B5BAE6FB9622DED1D81"/>
  </w:style>
  <w:style w:type="paragraph" w:customStyle="1" w:styleId="A6769337987E47ECAE1D1C44E7644B6B">
    <w:name w:val="A6769337987E47ECAE1D1C44E7644B6B"/>
  </w:style>
  <w:style w:type="paragraph" w:customStyle="1" w:styleId="4D7352D5E52A48FF876082A050072394">
    <w:name w:val="4D7352D5E52A48FF876082A05007239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DE39821328482FA84F6CB8877BD221">
    <w:name w:val="3DDE39821328482FA84F6CB8877BD221"/>
  </w:style>
  <w:style w:type="paragraph" w:customStyle="1" w:styleId="E0409BA1E1354F03AB68BEC2250ADB22">
    <w:name w:val="E0409BA1E1354F03AB68BEC2250ADB22"/>
  </w:style>
  <w:style w:type="paragraph" w:customStyle="1" w:styleId="E2D65F56B1254B4282F3161D6EFEE31D">
    <w:name w:val="E2D65F56B1254B4282F3161D6EFEE31D"/>
  </w:style>
  <w:style w:type="paragraph" w:customStyle="1" w:styleId="7A6F257C280A4F6193CF74BB8F55639E">
    <w:name w:val="7A6F257C280A4F6193CF74BB8F55639E"/>
  </w:style>
  <w:style w:type="paragraph" w:customStyle="1" w:styleId="DA642264E4794AD2A9F3AFB5DBBE819B">
    <w:name w:val="DA642264E4794AD2A9F3AFB5DBBE819B"/>
  </w:style>
  <w:style w:type="paragraph" w:customStyle="1" w:styleId="263D281B6483449AB9C94690F6CA8F4A">
    <w:name w:val="263D281B6483449AB9C94690F6CA8F4A"/>
  </w:style>
  <w:style w:type="paragraph" w:customStyle="1" w:styleId="ABE1E9E889D7442B830E9BF922F1F268">
    <w:name w:val="ABE1E9E889D7442B830E9BF922F1F268"/>
  </w:style>
  <w:style w:type="paragraph" w:customStyle="1" w:styleId="9F9E2D60B9EA4FC68C080F8FB6E98CD7">
    <w:name w:val="9F9E2D60B9EA4FC68C080F8FB6E98CD7"/>
  </w:style>
  <w:style w:type="paragraph" w:customStyle="1" w:styleId="7DDB5894D7BC46BB8A2AF4E94F8B5C60">
    <w:name w:val="7DDB5894D7BC46BB8A2AF4E94F8B5C60"/>
  </w:style>
  <w:style w:type="paragraph" w:customStyle="1" w:styleId="0FD53CF90511440995958FE9FAF151A9">
    <w:name w:val="0FD53CF90511440995958FE9FAF151A9"/>
  </w:style>
  <w:style w:type="paragraph" w:customStyle="1" w:styleId="697AF0D5BE4F443A8CB21F8B46E6790F">
    <w:name w:val="697AF0D5BE4F443A8CB21F8B46E6790F"/>
  </w:style>
  <w:style w:type="paragraph" w:customStyle="1" w:styleId="181102C0DB3148A789ED72A36823C2F4">
    <w:name w:val="181102C0DB3148A789ED72A36823C2F4"/>
  </w:style>
  <w:style w:type="paragraph" w:customStyle="1" w:styleId="B217E5D6D9D84B208C2B042B54AB125C">
    <w:name w:val="B217E5D6D9D84B208C2B042B54AB125C"/>
  </w:style>
  <w:style w:type="paragraph" w:customStyle="1" w:styleId="CAC7D222157F4D2C9271C2D01C902148">
    <w:name w:val="CAC7D222157F4D2C9271C2D01C902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Veteran and Abuse Advocate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(Professional)</Template>
  <TotalTime>38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McIlmoyle, BScN, RN</dc:creator>
  <cp:keywords/>
  <dc:description/>
  <cp:lastModifiedBy>Dawn M</cp:lastModifiedBy>
  <cp:revision>2</cp:revision>
  <dcterms:created xsi:type="dcterms:W3CDTF">2018-11-13T12:58:00Z</dcterms:created>
  <dcterms:modified xsi:type="dcterms:W3CDTF">2018-11-13T13:39:00Z</dcterms:modified>
</cp:coreProperties>
</file>